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7B" w:rsidRDefault="00CF2C7B" w:rsidP="00CF2C7B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CF2C7B" w:rsidRDefault="00CF2C7B" w:rsidP="00CF2C7B">
      <w:pPr>
        <w:spacing w:before="60"/>
        <w:jc w:val="center"/>
        <w:rPr>
          <w:b/>
          <w:sz w:val="28"/>
          <w:szCs w:val="28"/>
        </w:rPr>
      </w:pP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F2C7B" w:rsidTr="0034093D">
        <w:trPr>
          <w:trHeight w:val="620"/>
        </w:trPr>
        <w:tc>
          <w:tcPr>
            <w:tcW w:w="3622" w:type="dxa"/>
            <w:hideMark/>
          </w:tcPr>
          <w:p w:rsidR="00CF2C7B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CF2C7B" w:rsidRDefault="00CF2C7B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CF2C7B" w:rsidRPr="000E25C0" w:rsidRDefault="00CF2C7B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279</w:t>
            </w:r>
          </w:p>
        </w:tc>
      </w:tr>
    </w:tbl>
    <w:p w:rsidR="00CF2C7B" w:rsidRDefault="00CF2C7B" w:rsidP="00CF2C7B">
      <w:pPr>
        <w:rPr>
          <w:sz w:val="28"/>
          <w:szCs w:val="28"/>
        </w:rPr>
      </w:pP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86</w:t>
      </w:r>
    </w:p>
    <w:p w:rsidR="00CF2C7B" w:rsidRDefault="00CF2C7B" w:rsidP="00CF2C7B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CF2C7B" w:rsidRDefault="00CF2C7B" w:rsidP="00CF2C7B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86 «Про закріплення спеціаліста по технагляду», виклавши пункт 1 в новій редакції:</w:t>
      </w: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CF2C7B" w:rsidRPr="000E25C0" w:rsidRDefault="00CF2C7B" w:rsidP="00CF2C7B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11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CF2C7B" w:rsidRDefault="00CF2C7B" w:rsidP="00CF2C7B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sectPr w:rsidR="00CF2C7B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043C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94607-3ABB-4CE8-9FA7-0F73E7E6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2024-11-20T08:42:00Z</dcterms:created>
  <dcterms:modified xsi:type="dcterms:W3CDTF">2024-11-20T08:42:00Z</dcterms:modified>
</cp:coreProperties>
</file>